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08244" w14:textId="77777777" w:rsidR="000736F0" w:rsidRPr="00C706C5" w:rsidRDefault="00EA2281" w:rsidP="00344E61">
      <w:pPr>
        <w:pStyle w:val="a3"/>
        <w:rPr>
          <w:i/>
          <w:iCs/>
          <w:color w:val="E86F09" w:themeColor="accent5" w:themeShade="BF"/>
          <w:sz w:val="52"/>
          <w:szCs w:val="52"/>
          <w:lang w:val="kk-KZ"/>
        </w:rPr>
      </w:pPr>
      <w:r>
        <w:rPr>
          <w:i/>
          <w:iCs/>
          <w:color w:val="E86F09" w:themeColor="accent5" w:themeShade="BF"/>
          <w:sz w:val="52"/>
          <w:szCs w:val="52"/>
          <w:lang w:val="kk-KZ"/>
        </w:rPr>
        <w:t xml:space="preserve">   </w:t>
      </w:r>
      <w:r w:rsidR="00FA3520">
        <w:rPr>
          <w:i/>
          <w:iCs/>
          <w:color w:val="E86F09" w:themeColor="accent5" w:themeShade="BF"/>
          <w:sz w:val="52"/>
          <w:szCs w:val="52"/>
          <w:lang w:val="kk-KZ"/>
        </w:rPr>
        <w:t xml:space="preserve">  </w:t>
      </w:r>
      <w:r>
        <w:rPr>
          <w:i/>
          <w:iCs/>
          <w:color w:val="E86F09" w:themeColor="accent5" w:themeShade="BF"/>
          <w:sz w:val="52"/>
          <w:szCs w:val="52"/>
          <w:lang w:val="kk-KZ"/>
        </w:rPr>
        <w:t xml:space="preserve">  </w:t>
      </w:r>
      <w:r w:rsidR="00A23961" w:rsidRPr="00C706C5">
        <w:rPr>
          <w:i/>
          <w:iCs/>
          <w:color w:val="E86F09" w:themeColor="accent5" w:themeShade="BF"/>
          <w:sz w:val="52"/>
          <w:szCs w:val="52"/>
          <w:lang w:val="kk-KZ"/>
        </w:rPr>
        <w:t xml:space="preserve">“Правильная речь- дорога к </w:t>
      </w:r>
      <w:r w:rsidR="00FA3520">
        <w:rPr>
          <w:i/>
          <w:iCs/>
          <w:color w:val="E86F09" w:themeColor="accent5" w:themeShade="BF"/>
          <w:sz w:val="52"/>
          <w:szCs w:val="52"/>
          <w:lang w:val="kk-KZ"/>
        </w:rPr>
        <w:t xml:space="preserve">         </w:t>
      </w:r>
      <w:r w:rsidR="00CE1308" w:rsidRPr="00C706C5">
        <w:rPr>
          <w:i/>
          <w:iCs/>
          <w:color w:val="E86F09" w:themeColor="accent5" w:themeShade="BF"/>
          <w:sz w:val="52"/>
          <w:szCs w:val="52"/>
          <w:lang w:val="kk-KZ"/>
        </w:rPr>
        <w:t>дальнейшему развитию реб</w:t>
      </w:r>
      <w:r w:rsidR="00D32DF4" w:rsidRPr="00C706C5">
        <w:rPr>
          <w:i/>
          <w:iCs/>
          <w:color w:val="E86F09" w:themeColor="accent5" w:themeShade="BF"/>
          <w:sz w:val="52"/>
          <w:szCs w:val="52"/>
          <w:lang w:val="kk-KZ"/>
        </w:rPr>
        <w:t>енка”</w:t>
      </w:r>
    </w:p>
    <w:p w14:paraId="717247FC" w14:textId="77777777" w:rsidR="000736F0" w:rsidRPr="005307B1" w:rsidRDefault="00552DF5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701CE" wp14:editId="27BAF628">
            <wp:simplePos x="0" y="0"/>
            <wp:positionH relativeFrom="column">
              <wp:posOffset>1737360</wp:posOffset>
            </wp:positionH>
            <wp:positionV relativeFrom="paragraph">
              <wp:posOffset>334010</wp:posOffset>
            </wp:positionV>
            <wp:extent cx="2889250" cy="4338320"/>
            <wp:effectExtent l="0" t="0" r="635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09438" w14:textId="77777777" w:rsidR="000736F0" w:rsidRPr="00250639" w:rsidRDefault="000736F0">
      <w:pPr>
        <w:jc w:val="center"/>
      </w:pPr>
    </w:p>
    <w:p w14:paraId="708303FA" w14:textId="739B0367" w:rsidR="000736F0" w:rsidRDefault="007808DD" w:rsidP="007808DD">
      <w:pPr>
        <w:rPr>
          <w:b/>
          <w:bCs/>
          <w:i/>
          <w:iCs/>
          <w:sz w:val="34"/>
          <w:szCs w:val="34"/>
          <w:lang w:val="kk-KZ"/>
        </w:rPr>
      </w:pPr>
      <w:r>
        <w:rPr>
          <w:i/>
          <w:iCs/>
          <w:sz w:val="34"/>
          <w:szCs w:val="34"/>
          <w:lang w:val="kk-KZ"/>
        </w:rPr>
        <w:t xml:space="preserve">         </w:t>
      </w:r>
      <w:r w:rsidR="006E6687" w:rsidRPr="00A2525E">
        <w:rPr>
          <w:b/>
          <w:bCs/>
          <w:i/>
          <w:iCs/>
          <w:sz w:val="34"/>
          <w:szCs w:val="34"/>
          <w:lang w:val="kk-KZ"/>
        </w:rPr>
        <w:t xml:space="preserve">Айтпаева Динара Маратовна </w:t>
      </w:r>
    </w:p>
    <w:p w14:paraId="6D3C93A4" w14:textId="77777777" w:rsidR="00A2525E" w:rsidRDefault="00A2525E" w:rsidP="007808DD">
      <w:pPr>
        <w:rPr>
          <w:b/>
          <w:bCs/>
          <w:i/>
          <w:iCs/>
          <w:sz w:val="34"/>
          <w:szCs w:val="34"/>
          <w:lang w:val="kk-KZ"/>
        </w:rPr>
      </w:pPr>
      <w:r>
        <w:rPr>
          <w:b/>
          <w:bCs/>
          <w:i/>
          <w:iCs/>
          <w:sz w:val="34"/>
          <w:szCs w:val="34"/>
          <w:lang w:val="kk-KZ"/>
        </w:rPr>
        <w:t>Должность: учитель-дефектолог</w:t>
      </w:r>
    </w:p>
    <w:p w14:paraId="47F8E44D" w14:textId="77777777" w:rsidR="00A2525E" w:rsidRDefault="00A2525E" w:rsidP="007808DD">
      <w:pPr>
        <w:rPr>
          <w:b/>
          <w:bCs/>
          <w:i/>
          <w:iCs/>
          <w:sz w:val="34"/>
          <w:szCs w:val="34"/>
          <w:lang w:val="kk-KZ"/>
        </w:rPr>
      </w:pPr>
      <w:r>
        <w:rPr>
          <w:b/>
          <w:bCs/>
          <w:i/>
          <w:iCs/>
          <w:sz w:val="34"/>
          <w:szCs w:val="34"/>
          <w:lang w:val="kk-KZ"/>
        </w:rPr>
        <w:t>Об</w:t>
      </w:r>
      <w:r w:rsidR="00397123">
        <w:rPr>
          <w:b/>
          <w:bCs/>
          <w:i/>
          <w:iCs/>
          <w:sz w:val="34"/>
          <w:szCs w:val="34"/>
          <w:lang w:val="kk-KZ"/>
        </w:rPr>
        <w:t>разование</w:t>
      </w:r>
      <w:r>
        <w:rPr>
          <w:b/>
          <w:bCs/>
          <w:i/>
          <w:iCs/>
          <w:sz w:val="34"/>
          <w:szCs w:val="34"/>
          <w:lang w:val="kk-KZ"/>
        </w:rPr>
        <w:t xml:space="preserve">: Высшее </w:t>
      </w:r>
    </w:p>
    <w:p w14:paraId="325B4334" w14:textId="77777777" w:rsidR="00633E7A" w:rsidRDefault="00633E7A" w:rsidP="007808DD">
      <w:pPr>
        <w:rPr>
          <w:b/>
          <w:bCs/>
          <w:i/>
          <w:iCs/>
          <w:sz w:val="34"/>
          <w:szCs w:val="34"/>
          <w:lang w:val="kk-KZ"/>
        </w:rPr>
      </w:pPr>
      <w:r>
        <w:rPr>
          <w:b/>
          <w:bCs/>
          <w:i/>
          <w:iCs/>
          <w:sz w:val="34"/>
          <w:szCs w:val="34"/>
          <w:lang w:val="kk-KZ"/>
        </w:rPr>
        <w:t>Специальность: Дефектология</w:t>
      </w:r>
    </w:p>
    <w:p w14:paraId="722DE493" w14:textId="77777777" w:rsidR="00397123" w:rsidRDefault="00397123" w:rsidP="007808DD">
      <w:pPr>
        <w:rPr>
          <w:b/>
          <w:bCs/>
          <w:i/>
          <w:iCs/>
          <w:sz w:val="34"/>
          <w:szCs w:val="34"/>
          <w:lang w:val="kk-KZ"/>
        </w:rPr>
      </w:pPr>
      <w:r>
        <w:rPr>
          <w:b/>
          <w:bCs/>
          <w:i/>
          <w:iCs/>
          <w:sz w:val="34"/>
          <w:szCs w:val="34"/>
          <w:lang w:val="kk-KZ"/>
        </w:rPr>
        <w:t xml:space="preserve">Педагогическое </w:t>
      </w:r>
      <w:r w:rsidR="00B418CB">
        <w:rPr>
          <w:b/>
          <w:bCs/>
          <w:i/>
          <w:iCs/>
          <w:sz w:val="34"/>
          <w:szCs w:val="34"/>
          <w:lang w:val="kk-KZ"/>
        </w:rPr>
        <w:t xml:space="preserve">кредо: </w:t>
      </w:r>
      <w:r w:rsidR="008C47D9">
        <w:rPr>
          <w:b/>
          <w:bCs/>
          <w:i/>
          <w:iCs/>
          <w:sz w:val="34"/>
          <w:szCs w:val="34"/>
          <w:lang w:val="kk-KZ"/>
        </w:rPr>
        <w:t>“Успех ребенка-</w:t>
      </w:r>
      <w:r w:rsidR="005B037F">
        <w:rPr>
          <w:b/>
          <w:bCs/>
          <w:i/>
          <w:iCs/>
          <w:sz w:val="34"/>
          <w:szCs w:val="34"/>
          <w:lang w:val="kk-KZ"/>
        </w:rPr>
        <w:t>это успех моей работы”</w:t>
      </w:r>
    </w:p>
    <w:p w14:paraId="65A6CE91" w14:textId="77777777" w:rsidR="00397123" w:rsidRPr="00A2525E" w:rsidRDefault="00397123" w:rsidP="007808DD">
      <w:pPr>
        <w:rPr>
          <w:b/>
          <w:bCs/>
          <w:i/>
          <w:iCs/>
          <w:sz w:val="34"/>
          <w:szCs w:val="34"/>
          <w:lang w:val="kk-KZ"/>
        </w:rPr>
      </w:pPr>
    </w:p>
    <w:sectPr w:rsidR="00397123" w:rsidRPr="00A2525E"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938D3" w14:textId="77777777" w:rsidR="00E03BB0" w:rsidRDefault="00E03BB0">
      <w:pPr>
        <w:spacing w:after="0" w:line="240" w:lineRule="auto"/>
      </w:pPr>
      <w:r>
        <w:separator/>
      </w:r>
    </w:p>
  </w:endnote>
  <w:endnote w:type="continuationSeparator" w:id="0">
    <w:p w14:paraId="5EAA36F9" w14:textId="77777777" w:rsidR="00E03BB0" w:rsidRDefault="00E0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62885" w14:textId="77777777" w:rsidR="00E03BB0" w:rsidRDefault="00E03BB0">
      <w:pPr>
        <w:spacing w:after="0" w:line="240" w:lineRule="auto"/>
      </w:pPr>
      <w:r>
        <w:separator/>
      </w:r>
    </w:p>
  </w:footnote>
  <w:footnote w:type="continuationSeparator" w:id="0">
    <w:p w14:paraId="5E557FB3" w14:textId="77777777" w:rsidR="00E03BB0" w:rsidRDefault="00E0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7522DF"/>
    <w:multiLevelType w:val="hybridMultilevel"/>
    <w:tmpl w:val="14B4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39CB"/>
    <w:multiLevelType w:val="hybridMultilevel"/>
    <w:tmpl w:val="E3F0F684"/>
    <w:lvl w:ilvl="0" w:tplc="04190001">
      <w:start w:val="1"/>
      <w:numFmt w:val="bullet"/>
      <w:lvlText w:val=""/>
      <w:lvlJc w:val="left"/>
      <w:pPr>
        <w:ind w:left="378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7F"/>
    <w:rsid w:val="000736F0"/>
    <w:rsid w:val="00250639"/>
    <w:rsid w:val="0026797F"/>
    <w:rsid w:val="00284603"/>
    <w:rsid w:val="002D1101"/>
    <w:rsid w:val="00344E61"/>
    <w:rsid w:val="00397123"/>
    <w:rsid w:val="005307B1"/>
    <w:rsid w:val="00552DF5"/>
    <w:rsid w:val="005707E2"/>
    <w:rsid w:val="005B037F"/>
    <w:rsid w:val="00613463"/>
    <w:rsid w:val="00633E7A"/>
    <w:rsid w:val="006E6687"/>
    <w:rsid w:val="007808DD"/>
    <w:rsid w:val="0082195C"/>
    <w:rsid w:val="00886630"/>
    <w:rsid w:val="008C47D9"/>
    <w:rsid w:val="00A23961"/>
    <w:rsid w:val="00A2525E"/>
    <w:rsid w:val="00B326EE"/>
    <w:rsid w:val="00B418CB"/>
    <w:rsid w:val="00B560A5"/>
    <w:rsid w:val="00C172EE"/>
    <w:rsid w:val="00C706C5"/>
    <w:rsid w:val="00CE1308"/>
    <w:rsid w:val="00D32DF4"/>
    <w:rsid w:val="00D508F2"/>
    <w:rsid w:val="00E03BB0"/>
    <w:rsid w:val="00EA2281"/>
    <w:rsid w:val="00EF3421"/>
    <w:rsid w:val="00FA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22A5A"/>
  <w15:chartTrackingRefBased/>
  <w15:docId w15:val="{43447736-28E1-0846-8ECB-487B9BD5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780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F48180F-D35D-8B4C-8B94-C3A0E9F22A07%7dtf16392100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%7bFF48180F-D35D-8B4C-8B94-C3A0E9F22A07%7dtf16392100.dotx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a d</cp:lastModifiedBy>
  <cp:revision>2</cp:revision>
  <dcterms:created xsi:type="dcterms:W3CDTF">2020-04-09T13:40:00Z</dcterms:created>
  <dcterms:modified xsi:type="dcterms:W3CDTF">2020-04-09T13:40:00Z</dcterms:modified>
</cp:coreProperties>
</file>